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35CB" w14:textId="77777777" w:rsidR="00AB3D25" w:rsidRDefault="00AB3D25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 w14:anchorId="0CB7E93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3.35pt;margin-top:-15pt;width:130pt;height:101.95pt;z-index:251657728" o:allowincell="f">
            <v:textbox>
              <w:txbxContent>
                <w:p w14:paraId="14F3D29C" w14:textId="77777777" w:rsidR="00AB3D25" w:rsidRDefault="00AB3D25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ORGANISATION REFERENCE NUMBER:</w:t>
                  </w:r>
                </w:p>
                <w:p w14:paraId="68E36E68" w14:textId="77777777" w:rsidR="00AB3D25" w:rsidRDefault="00AB3D25">
                  <w:pPr>
                    <w:rPr>
                      <w:rFonts w:ascii="Arial" w:hAnsi="Arial"/>
                      <w:sz w:val="16"/>
                    </w:rPr>
                  </w:pPr>
                </w:p>
                <w:p w14:paraId="780F6D69" w14:textId="77777777" w:rsidR="00AB3D25" w:rsidRDefault="00AB3D25">
                  <w:pPr>
                    <w:rPr>
                      <w:rFonts w:ascii="Arial" w:hAnsi="Arial"/>
                      <w:sz w:val="16"/>
                    </w:rPr>
                  </w:pPr>
                </w:p>
                <w:p w14:paraId="02E548FD" w14:textId="77777777" w:rsidR="00AB3D25" w:rsidRDefault="00AB3D25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CONTACT REFERENCE NUMBER:</w:t>
                  </w:r>
                </w:p>
                <w:p w14:paraId="312DBE7E" w14:textId="77777777" w:rsidR="00AB3D25" w:rsidRDefault="00AB3D25">
                  <w:pPr>
                    <w:rPr>
                      <w:rFonts w:ascii="Arial" w:hAnsi="Arial"/>
                      <w:sz w:val="16"/>
                    </w:rPr>
                  </w:pPr>
                </w:p>
                <w:p w14:paraId="42F1C48A" w14:textId="77777777" w:rsidR="00AB3D25" w:rsidRDefault="00AB3D25">
                  <w:pPr>
                    <w:rPr>
                      <w:rFonts w:ascii="Arial" w:hAnsi="Arial"/>
                      <w:sz w:val="16"/>
                    </w:rPr>
                  </w:pPr>
                </w:p>
                <w:p w14:paraId="500DA7AA" w14:textId="77777777" w:rsidR="00AB3D25" w:rsidRDefault="00AB3D25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DATE JOINED:</w: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>THE FOUNDATION FOR SCIENCE AND TECHNOLOGY</w:t>
      </w:r>
    </w:p>
    <w:p w14:paraId="334A6E62" w14:textId="77777777" w:rsidR="00AB3D25" w:rsidRDefault="006441EE">
      <w:pPr>
        <w:rPr>
          <w:rFonts w:ascii="Arial" w:hAnsi="Arial"/>
        </w:rPr>
      </w:pPr>
      <w:r>
        <w:rPr>
          <w:rFonts w:ascii="Arial" w:hAnsi="Arial"/>
        </w:rPr>
        <w:t xml:space="preserve">22 </w:t>
      </w:r>
      <w:proofErr w:type="spellStart"/>
      <w:r>
        <w:rPr>
          <w:rFonts w:ascii="Arial" w:hAnsi="Arial"/>
        </w:rPr>
        <w:t>Greencoat</w:t>
      </w:r>
      <w:proofErr w:type="spellEnd"/>
      <w:r>
        <w:rPr>
          <w:rFonts w:ascii="Arial" w:hAnsi="Arial"/>
        </w:rPr>
        <w:t xml:space="preserve"> Place</w:t>
      </w:r>
      <w:r w:rsidR="00AB3D25">
        <w:rPr>
          <w:rFonts w:ascii="Arial" w:hAnsi="Arial"/>
        </w:rPr>
        <w:t>, London SW1</w:t>
      </w:r>
      <w:r>
        <w:rPr>
          <w:rFonts w:ascii="Arial" w:hAnsi="Arial"/>
        </w:rPr>
        <w:t>P</w:t>
      </w:r>
      <w:r w:rsidR="00AB3D25">
        <w:rPr>
          <w:rFonts w:ascii="Arial" w:hAnsi="Arial"/>
        </w:rPr>
        <w:t xml:space="preserve"> </w:t>
      </w:r>
      <w:r>
        <w:rPr>
          <w:rFonts w:ascii="Arial" w:hAnsi="Arial"/>
        </w:rPr>
        <w:t>1DX</w:t>
      </w:r>
    </w:p>
    <w:p w14:paraId="497983F0" w14:textId="77777777" w:rsidR="00AB3D25" w:rsidRDefault="00AB3D25">
      <w:pPr>
        <w:rPr>
          <w:rFonts w:ascii="Arial" w:hAnsi="Arial"/>
        </w:rPr>
      </w:pPr>
      <w:r>
        <w:rPr>
          <w:rFonts w:ascii="Arial" w:hAnsi="Arial"/>
        </w:rPr>
        <w:t>Tel: 020 7321 2220, office@foundation.org.uk</w:t>
      </w:r>
    </w:p>
    <w:p w14:paraId="55C75BF6" w14:textId="77777777" w:rsidR="00AB3D25" w:rsidRDefault="00AB3D25">
      <w:pPr>
        <w:rPr>
          <w:rFonts w:ascii="Arial" w:hAnsi="Arial"/>
          <w:sz w:val="24"/>
        </w:rPr>
      </w:pPr>
    </w:p>
    <w:p w14:paraId="5C1FDB09" w14:textId="77777777" w:rsidR="00AB3D25" w:rsidRDefault="00AB3D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ASSOCIATE MEMBERSHIP APPLICATION FORM</w:t>
      </w:r>
    </w:p>
    <w:p w14:paraId="4D22CCF9" w14:textId="77777777" w:rsidR="00AB3D25" w:rsidRDefault="00AB3D25">
      <w:pPr>
        <w:rPr>
          <w:rFonts w:ascii="Arial" w:hAnsi="Arial"/>
          <w:sz w:val="24"/>
        </w:rPr>
      </w:pPr>
    </w:p>
    <w:p w14:paraId="64339B01" w14:textId="3A0007EC" w:rsidR="00AB3D25" w:rsidRDefault="00AB3D25" w:rsidP="004E308A">
      <w:pPr>
        <w:pStyle w:val="Heading2"/>
        <w:rPr>
          <w:rFonts w:ascii="Arial" w:hAnsi="Arial"/>
        </w:rPr>
      </w:pPr>
      <w:r>
        <w:rPr>
          <w:rFonts w:ascii="Arial" w:hAnsi="Arial"/>
        </w:rPr>
        <w:t>Su</w:t>
      </w:r>
      <w:r w:rsidR="00085764">
        <w:rPr>
          <w:rFonts w:ascii="Arial" w:hAnsi="Arial"/>
        </w:rPr>
        <w:t xml:space="preserve">bscription Rates from </w:t>
      </w:r>
      <w:r w:rsidR="00CA6E43">
        <w:rPr>
          <w:rFonts w:ascii="Arial" w:hAnsi="Arial"/>
        </w:rPr>
        <w:t>1</w:t>
      </w:r>
      <w:r w:rsidR="00CA6E43" w:rsidRPr="00CA6E43">
        <w:rPr>
          <w:rFonts w:ascii="Arial" w:hAnsi="Arial"/>
          <w:vertAlign w:val="superscript"/>
        </w:rPr>
        <w:t>st</w:t>
      </w:r>
      <w:r w:rsidR="00CA6E43">
        <w:rPr>
          <w:rFonts w:ascii="Arial" w:hAnsi="Arial"/>
        </w:rPr>
        <w:t xml:space="preserve"> </w:t>
      </w:r>
      <w:proofErr w:type="gramStart"/>
      <w:r w:rsidR="00864CB1">
        <w:rPr>
          <w:rFonts w:ascii="Arial" w:hAnsi="Arial"/>
        </w:rPr>
        <w:t>January</w:t>
      </w:r>
      <w:r w:rsidR="00CA6E43">
        <w:rPr>
          <w:rFonts w:ascii="Arial" w:hAnsi="Arial"/>
        </w:rPr>
        <w:t>,</w:t>
      </w:r>
      <w:proofErr w:type="gramEnd"/>
      <w:r w:rsidR="0007114B">
        <w:rPr>
          <w:rFonts w:ascii="Arial" w:hAnsi="Arial"/>
        </w:rPr>
        <w:t xml:space="preserve"> </w:t>
      </w:r>
      <w:r w:rsidR="00CA6E43">
        <w:rPr>
          <w:rFonts w:ascii="Arial" w:hAnsi="Arial"/>
        </w:rPr>
        <w:t>20</w:t>
      </w:r>
      <w:r w:rsidR="006441EE">
        <w:rPr>
          <w:rFonts w:ascii="Arial" w:hAnsi="Arial"/>
        </w:rPr>
        <w:t>2</w:t>
      </w:r>
      <w:r w:rsidR="004E308A">
        <w:rPr>
          <w:rFonts w:ascii="Arial" w:hAnsi="Arial"/>
        </w:rPr>
        <w:t>5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530"/>
        <w:gridCol w:w="1530"/>
        <w:gridCol w:w="1530"/>
        <w:gridCol w:w="1530"/>
      </w:tblGrid>
      <w:tr w:rsidR="00AB3D25" w14:paraId="7108A0B7" w14:textId="77777777" w:rsidTr="007820F6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2ACE538D" w14:textId="77777777" w:rsidR="00AB3D25" w:rsidRDefault="00AB3D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Annual </w:t>
            </w:r>
            <w:r w:rsidR="00990ADD">
              <w:rPr>
                <w:rFonts w:ascii="Arial" w:hAnsi="Arial"/>
              </w:rPr>
              <w:t>Expenditure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8680810" w14:textId="77777777" w:rsidR="00AB3D25" w:rsidRDefault="00AB3D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Subscription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0A1E5C" w14:textId="77777777" w:rsidR="00AB3D25" w:rsidRDefault="00BC327D">
            <w:pPr>
              <w:pStyle w:val="Heading1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VAT (20</w:t>
            </w:r>
            <w:r w:rsidR="00AB3D25">
              <w:rPr>
                <w:rFonts w:ascii="Arial" w:hAnsi="Arial"/>
                <w:b w:val="0"/>
              </w:rPr>
              <w:t>%)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3B9360" w14:textId="77777777" w:rsidR="00AB3D25" w:rsidRDefault="00AB3D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530" w:type="dxa"/>
          </w:tcPr>
          <w:p w14:paraId="7591AF8D" w14:textId="77777777" w:rsidR="00AB3D25" w:rsidRDefault="00AB3D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Please tick</w:t>
            </w:r>
          </w:p>
        </w:tc>
      </w:tr>
      <w:tr w:rsidR="004E308A" w14:paraId="66C85FBA" w14:textId="77777777" w:rsidTr="007820F6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730A8D48" w14:textId="77777777" w:rsidR="004E308A" w:rsidRDefault="004E308A" w:rsidP="004E308A">
            <w:pPr>
              <w:pStyle w:val="Heading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 to £1 million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E649" w14:textId="09763EDD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1,294.42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6459" w14:textId="468DE1B0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258.88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37E7B" w14:textId="4FB91293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1,553.30</w:t>
            </w:r>
          </w:p>
        </w:tc>
        <w:tc>
          <w:tcPr>
            <w:tcW w:w="1530" w:type="dxa"/>
            <w:vAlign w:val="center"/>
          </w:tcPr>
          <w:p w14:paraId="4687E77C" w14:textId="77777777" w:rsidR="004E308A" w:rsidRDefault="004E308A" w:rsidP="004E308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</w:p>
        </w:tc>
      </w:tr>
      <w:tr w:rsidR="004E308A" w14:paraId="15ADCB77" w14:textId="77777777" w:rsidTr="007820F6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300D610D" w14:textId="77777777" w:rsidR="004E308A" w:rsidRDefault="004E308A" w:rsidP="004E30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£1 million to £2 million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FA94" w14:textId="4DEECD9E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1,503.11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C4DA" w14:textId="5290A91A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300.62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1A4CE" w14:textId="23D83695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1,803.73</w:t>
            </w:r>
          </w:p>
        </w:tc>
        <w:tc>
          <w:tcPr>
            <w:tcW w:w="1530" w:type="dxa"/>
            <w:vAlign w:val="center"/>
          </w:tcPr>
          <w:p w14:paraId="714C42DB" w14:textId="77777777" w:rsidR="004E308A" w:rsidRDefault="004E308A" w:rsidP="004E308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</w:p>
        </w:tc>
      </w:tr>
      <w:tr w:rsidR="004E308A" w14:paraId="1BBCAC0B" w14:textId="77777777" w:rsidTr="007820F6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47634A1B" w14:textId="77777777" w:rsidR="004E308A" w:rsidRDefault="004E308A" w:rsidP="004E30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£2 million to £20 million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B84A" w14:textId="3A51086B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2,908.27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B77E" w14:textId="52325FDE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581.65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DC10A0" w14:textId="6E3AA79F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3,489.92</w:t>
            </w:r>
          </w:p>
        </w:tc>
        <w:tc>
          <w:tcPr>
            <w:tcW w:w="1530" w:type="dxa"/>
            <w:vAlign w:val="center"/>
          </w:tcPr>
          <w:p w14:paraId="77769846" w14:textId="77777777" w:rsidR="004E308A" w:rsidRDefault="004E308A" w:rsidP="004E308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</w:p>
        </w:tc>
      </w:tr>
      <w:tr w:rsidR="004E308A" w14:paraId="564AFE17" w14:textId="77777777" w:rsidTr="007820F6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3020EA27" w14:textId="77777777" w:rsidR="004E308A" w:rsidRDefault="004E308A" w:rsidP="004E30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£20 million and above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B0EF" w14:textId="60F1DED7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3,761.94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A7B3" w14:textId="7BACF30A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752.39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996701" w14:textId="2DA7EFA0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4,514.33</w:t>
            </w:r>
          </w:p>
        </w:tc>
        <w:tc>
          <w:tcPr>
            <w:tcW w:w="1530" w:type="dxa"/>
            <w:vAlign w:val="center"/>
          </w:tcPr>
          <w:p w14:paraId="0A115733" w14:textId="77777777" w:rsidR="004E308A" w:rsidRDefault="004E308A" w:rsidP="004E308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</w:p>
        </w:tc>
      </w:tr>
      <w:tr w:rsidR="004E308A" w14:paraId="3219AA34" w14:textId="77777777" w:rsidTr="007820F6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1602ABE6" w14:textId="77777777" w:rsidR="004E308A" w:rsidRDefault="004E308A" w:rsidP="004E30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4D79" w14:textId="12B3D49B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1,582.69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20A1" w14:textId="6CB0CB74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316.54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69C21" w14:textId="48752944" w:rsidR="004E308A" w:rsidRPr="004E308A" w:rsidRDefault="004E308A" w:rsidP="004E308A">
            <w:pPr>
              <w:jc w:val="right"/>
              <w:rPr>
                <w:rFonts w:ascii="Arial" w:hAnsi="Arial"/>
              </w:rPr>
            </w:pPr>
            <w:r w:rsidRPr="004E308A">
              <w:rPr>
                <w:rFonts w:ascii="Arial" w:hAnsi="Arial" w:cs="Arial"/>
              </w:rPr>
              <w:t>1,899.22</w:t>
            </w:r>
          </w:p>
        </w:tc>
        <w:tc>
          <w:tcPr>
            <w:tcW w:w="1530" w:type="dxa"/>
            <w:vAlign w:val="center"/>
          </w:tcPr>
          <w:p w14:paraId="12005716" w14:textId="77777777" w:rsidR="004E308A" w:rsidRDefault="004E308A" w:rsidP="004E308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</w:p>
        </w:tc>
      </w:tr>
    </w:tbl>
    <w:p w14:paraId="1DA3641C" w14:textId="77777777" w:rsidR="0014181B" w:rsidRDefault="0014181B">
      <w:pPr>
        <w:rPr>
          <w:rFonts w:ascii="Arial" w:hAnsi="Arial"/>
          <w:sz w:val="14"/>
        </w:rPr>
      </w:pPr>
    </w:p>
    <w:p w14:paraId="20444A22" w14:textId="77777777" w:rsidR="00AB3D25" w:rsidRPr="0014181B" w:rsidRDefault="0014181B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 w:rsidRPr="0014181B">
        <w:rPr>
          <w:rFonts w:ascii="Arial" w:hAnsi="Arial"/>
          <w:sz w:val="14"/>
        </w:rPr>
        <w:t>For a government department, a charity or agency the turnover equals the annual expenditure.</w:t>
      </w:r>
    </w:p>
    <w:p w14:paraId="76DCCA86" w14:textId="77777777" w:rsidR="00AB3D25" w:rsidRDefault="00AB3D2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102"/>
      </w:tblGrid>
      <w:tr w:rsidR="00AB3D25" w14:paraId="51D724FE" w14:textId="77777777" w:rsidTr="00A21AE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0F525E29" w14:textId="77777777" w:rsidR="00AB3D25" w:rsidRDefault="00AB3D2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SUBSCRIPTION RATE</w:t>
            </w:r>
          </w:p>
          <w:p w14:paraId="65F2F886" w14:textId="77777777" w:rsidR="00AB3D25" w:rsidRDefault="00AB3D25">
            <w:pPr>
              <w:rPr>
                <w:rFonts w:ascii="Arial" w:hAnsi="Arial"/>
                <w:sz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bottom w:val="single" w:sz="4" w:space="0" w:color="auto"/>
            </w:tcBorders>
          </w:tcPr>
          <w:p w14:paraId="35351E46" w14:textId="77777777" w:rsidR="00AB3D25" w:rsidRDefault="00AB3D2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</w:t>
            </w:r>
          </w:p>
        </w:tc>
      </w:tr>
      <w:tr w:rsidR="00A21AE9" w14:paraId="7E6C9479" w14:textId="77777777" w:rsidTr="00A21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FBA4" w14:textId="77777777" w:rsidR="00A21AE9" w:rsidRDefault="00A21AE9">
            <w:pPr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24"/>
              </w:rPr>
              <w:t>NAME OF ORGANISATION:</w:t>
            </w:r>
          </w:p>
        </w:tc>
      </w:tr>
      <w:tr w:rsidR="00AB3D25" w14:paraId="3B17AC33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2688D441" w14:textId="77777777" w:rsidR="00A21AE9" w:rsidRDefault="00A21AE9">
            <w:pPr>
              <w:pStyle w:val="Heading3"/>
            </w:pPr>
          </w:p>
          <w:p w14:paraId="6A438379" w14:textId="77777777" w:rsidR="00AB3D25" w:rsidRDefault="00A21AE9">
            <w:pPr>
              <w:pStyle w:val="Heading3"/>
            </w:pPr>
            <w:r>
              <w:t>Primary Contact</w:t>
            </w:r>
            <w:r w:rsidR="00CA6E43">
              <w:t xml:space="preserve"> </w:t>
            </w:r>
            <w:r w:rsidR="00AB3D25">
              <w:t>Details</w:t>
            </w:r>
          </w:p>
        </w:tc>
      </w:tr>
      <w:tr w:rsidR="00AB3D25" w14:paraId="5484AE52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1635E1F1" w14:textId="77777777" w:rsidR="00AB3D25" w:rsidRDefault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Primary </w:t>
            </w:r>
            <w:r w:rsidR="00AB3D25">
              <w:rPr>
                <w:rFonts w:ascii="Arial" w:hAnsi="Arial"/>
                <w:sz w:val="16"/>
              </w:rPr>
              <w:t>Contact Name</w:t>
            </w:r>
          </w:p>
          <w:p w14:paraId="2C29A3FB" w14:textId="77777777" w:rsidR="00AB3D25" w:rsidRDefault="00AB3D25">
            <w:pPr>
              <w:rPr>
                <w:rFonts w:ascii="Arial" w:hAnsi="Arial"/>
                <w:sz w:val="16"/>
              </w:rPr>
            </w:pPr>
          </w:p>
        </w:tc>
      </w:tr>
      <w:tr w:rsidR="00AB3D25" w14:paraId="68DC9287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01206D57" w14:textId="77777777" w:rsidR="00AB3D25" w:rsidRDefault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Primary Contact </w:t>
            </w:r>
            <w:r w:rsidR="00AB3D25">
              <w:rPr>
                <w:rFonts w:ascii="Arial" w:hAnsi="Arial"/>
                <w:sz w:val="16"/>
              </w:rPr>
              <w:t>Job Title</w:t>
            </w:r>
          </w:p>
          <w:p w14:paraId="540F4526" w14:textId="77777777" w:rsidR="00AB3D25" w:rsidRDefault="00AB3D25">
            <w:pPr>
              <w:rPr>
                <w:rFonts w:ascii="Arial" w:hAnsi="Arial"/>
                <w:sz w:val="16"/>
              </w:rPr>
            </w:pPr>
          </w:p>
        </w:tc>
      </w:tr>
      <w:tr w:rsidR="00AB3D25" w14:paraId="551CC649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70EE3489" w14:textId="77777777" w:rsidR="00AB3D25" w:rsidRDefault="00AB3D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  <w:p w14:paraId="7D625065" w14:textId="77777777" w:rsidR="00AB3D25" w:rsidRDefault="00AB3D25">
            <w:pPr>
              <w:rPr>
                <w:rFonts w:ascii="Arial" w:hAnsi="Arial"/>
                <w:sz w:val="16"/>
              </w:rPr>
            </w:pPr>
          </w:p>
          <w:p w14:paraId="3FB330CC" w14:textId="77777777" w:rsidR="00AB3D25" w:rsidRDefault="00AB3D25">
            <w:pPr>
              <w:rPr>
                <w:rFonts w:ascii="Arial" w:hAnsi="Arial"/>
                <w:sz w:val="16"/>
              </w:rPr>
            </w:pPr>
          </w:p>
          <w:p w14:paraId="5863D08F" w14:textId="77777777" w:rsidR="00AB3D25" w:rsidRDefault="00AB3D25">
            <w:pPr>
              <w:rPr>
                <w:rFonts w:ascii="Arial" w:hAnsi="Arial"/>
                <w:sz w:val="16"/>
              </w:rPr>
            </w:pPr>
          </w:p>
          <w:p w14:paraId="0844DE9C" w14:textId="77777777" w:rsidR="00AB3D25" w:rsidRDefault="00AB3D25">
            <w:pPr>
              <w:rPr>
                <w:rFonts w:ascii="Arial" w:hAnsi="Arial"/>
                <w:sz w:val="16"/>
              </w:rPr>
            </w:pPr>
          </w:p>
        </w:tc>
      </w:tr>
      <w:tr w:rsidR="00AB3D25" w14:paraId="3CC74F31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4BEFC086" w14:textId="77777777" w:rsidR="00AB3D25" w:rsidRDefault="00AB3D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</w:t>
            </w:r>
            <w:r w:rsidR="00A21AE9">
              <w:rPr>
                <w:rFonts w:ascii="Arial" w:hAnsi="Arial"/>
                <w:sz w:val="16"/>
              </w:rPr>
              <w:t>(s)</w:t>
            </w:r>
          </w:p>
          <w:p w14:paraId="47B9C4FF" w14:textId="77777777" w:rsidR="00AB3D25" w:rsidRDefault="00AB3D25">
            <w:pPr>
              <w:rPr>
                <w:rFonts w:ascii="Arial" w:hAnsi="Arial"/>
                <w:sz w:val="16"/>
              </w:rPr>
            </w:pPr>
          </w:p>
        </w:tc>
      </w:tr>
      <w:tr w:rsidR="00AB3D25" w14:paraId="33BFAEFB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4535DB80" w14:textId="77777777" w:rsidR="00A21AE9" w:rsidRDefault="00A21AE9" w:rsidP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  <w:p w14:paraId="3E328907" w14:textId="77777777" w:rsidR="00AB3D25" w:rsidRDefault="00AB3D25">
            <w:pPr>
              <w:rPr>
                <w:rFonts w:ascii="Arial" w:hAnsi="Arial"/>
                <w:sz w:val="16"/>
              </w:rPr>
            </w:pPr>
          </w:p>
        </w:tc>
      </w:tr>
      <w:tr w:rsidR="00AB3D25" w14:paraId="7972223D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5BA89A10" w14:textId="77777777" w:rsidR="00AB3D25" w:rsidRDefault="00A21AE9" w:rsidP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Alternative contact (e.g. Executive Assistant) – with contact details</w:t>
            </w:r>
          </w:p>
          <w:p w14:paraId="6E2B5192" w14:textId="77777777" w:rsidR="00A21AE9" w:rsidRDefault="00A21AE9" w:rsidP="00A21AE9">
            <w:pPr>
              <w:rPr>
                <w:rFonts w:ascii="Arial" w:hAnsi="Arial"/>
                <w:sz w:val="16"/>
              </w:rPr>
            </w:pPr>
          </w:p>
          <w:p w14:paraId="0EE52E40" w14:textId="77777777" w:rsidR="00A21AE9" w:rsidRDefault="00A21AE9" w:rsidP="00A21AE9">
            <w:pPr>
              <w:rPr>
                <w:rFonts w:ascii="Arial" w:hAnsi="Arial"/>
                <w:sz w:val="16"/>
              </w:rPr>
            </w:pPr>
          </w:p>
          <w:p w14:paraId="092C096C" w14:textId="77777777" w:rsidR="00A21AE9" w:rsidRDefault="00A21AE9" w:rsidP="00A21AE9">
            <w:pPr>
              <w:rPr>
                <w:rFonts w:ascii="Arial" w:hAnsi="Arial"/>
                <w:sz w:val="16"/>
              </w:rPr>
            </w:pPr>
          </w:p>
        </w:tc>
      </w:tr>
      <w:tr w:rsidR="00AB3D25" w14:paraId="347CE6D4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2A986C3B" w14:textId="77777777" w:rsidR="00AB3D25" w:rsidRDefault="00AB3D25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Invoice </w:t>
            </w:r>
            <w:r w:rsidR="00A21AE9">
              <w:rPr>
                <w:rFonts w:ascii="Arial" w:hAnsi="Arial"/>
                <w:i/>
                <w:sz w:val="16"/>
              </w:rPr>
              <w:t>details</w:t>
            </w:r>
          </w:p>
        </w:tc>
      </w:tr>
      <w:tr w:rsidR="00AB3D25" w14:paraId="330B9C88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36B03339" w14:textId="77777777" w:rsidR="00AB3D25" w:rsidRDefault="00AB3D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  <w:r w:rsidR="00A21AE9">
              <w:rPr>
                <w:rFonts w:ascii="Arial" w:hAnsi="Arial"/>
                <w:sz w:val="16"/>
              </w:rPr>
              <w:t>of person to be written on i</w:t>
            </w:r>
            <w:r>
              <w:rPr>
                <w:rFonts w:ascii="Arial" w:hAnsi="Arial"/>
                <w:sz w:val="16"/>
              </w:rPr>
              <w:t>nvoice</w:t>
            </w:r>
          </w:p>
          <w:p w14:paraId="20A9F43D" w14:textId="77777777" w:rsidR="00AB3D25" w:rsidRDefault="00AB3D25">
            <w:pPr>
              <w:rPr>
                <w:rFonts w:ascii="Arial" w:hAnsi="Arial"/>
                <w:sz w:val="16"/>
              </w:rPr>
            </w:pPr>
          </w:p>
        </w:tc>
      </w:tr>
      <w:tr w:rsidR="00AB3D25" w14:paraId="1AF18454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5F80D51C" w14:textId="77777777" w:rsidR="00AB3D25" w:rsidRDefault="00AB3D2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</w:t>
            </w:r>
            <w:r w:rsidR="00A21AE9">
              <w:rPr>
                <w:rFonts w:ascii="Arial" w:hAnsi="Arial"/>
                <w:sz w:val="16"/>
              </w:rPr>
              <w:t xml:space="preserve"> to be written on invoice</w:t>
            </w:r>
          </w:p>
          <w:p w14:paraId="6C7C8CDA" w14:textId="77777777" w:rsidR="00AB3D25" w:rsidRDefault="00AB3D25">
            <w:pPr>
              <w:rPr>
                <w:rFonts w:ascii="Arial" w:hAnsi="Arial"/>
                <w:sz w:val="16"/>
              </w:rPr>
            </w:pPr>
          </w:p>
          <w:p w14:paraId="013486CD" w14:textId="77777777" w:rsidR="00AB3D25" w:rsidRDefault="00AB3D25">
            <w:pPr>
              <w:rPr>
                <w:rFonts w:ascii="Arial" w:hAnsi="Arial"/>
                <w:sz w:val="16"/>
              </w:rPr>
            </w:pPr>
          </w:p>
          <w:p w14:paraId="572426D6" w14:textId="77777777" w:rsidR="00AB3D25" w:rsidRDefault="00AB3D25">
            <w:pPr>
              <w:rPr>
                <w:rFonts w:ascii="Arial" w:hAnsi="Arial"/>
                <w:sz w:val="16"/>
              </w:rPr>
            </w:pPr>
          </w:p>
          <w:p w14:paraId="20F2BAB5" w14:textId="77777777" w:rsidR="00AB3D25" w:rsidRDefault="00AB3D25">
            <w:pPr>
              <w:rPr>
                <w:rFonts w:ascii="Arial" w:hAnsi="Arial"/>
                <w:sz w:val="16"/>
              </w:rPr>
            </w:pPr>
          </w:p>
        </w:tc>
      </w:tr>
      <w:tr w:rsidR="00AB3D25" w14:paraId="2D6D6AB6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3E6E4470" w14:textId="77777777" w:rsidR="00AB3D25" w:rsidRDefault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Person invoice to be sent to:</w:t>
            </w:r>
          </w:p>
          <w:p w14:paraId="27443FD3" w14:textId="77777777" w:rsidR="00A21AE9" w:rsidRDefault="00A21AE9">
            <w:pPr>
              <w:rPr>
                <w:rFonts w:ascii="Arial" w:hAnsi="Arial"/>
                <w:sz w:val="16"/>
              </w:rPr>
            </w:pPr>
          </w:p>
          <w:p w14:paraId="005151E8" w14:textId="77777777" w:rsidR="00A21AE9" w:rsidRDefault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Name:</w:t>
            </w:r>
          </w:p>
          <w:p w14:paraId="4ABFD300" w14:textId="77777777" w:rsidR="00A21AE9" w:rsidRDefault="00A21AE9">
            <w:pPr>
              <w:rPr>
                <w:rFonts w:ascii="Arial" w:hAnsi="Arial"/>
                <w:sz w:val="16"/>
              </w:rPr>
            </w:pPr>
          </w:p>
          <w:p w14:paraId="3C0E76CD" w14:textId="77777777" w:rsidR="00A21AE9" w:rsidRDefault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Email: </w:t>
            </w:r>
          </w:p>
          <w:p w14:paraId="11F0697F" w14:textId="77777777" w:rsidR="00A21AE9" w:rsidRDefault="00A21AE9">
            <w:pPr>
              <w:rPr>
                <w:rFonts w:ascii="Arial" w:hAnsi="Arial"/>
                <w:sz w:val="16"/>
              </w:rPr>
            </w:pPr>
          </w:p>
          <w:p w14:paraId="4F0BEA81" w14:textId="77777777" w:rsidR="00A21AE9" w:rsidRDefault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number:</w:t>
            </w:r>
          </w:p>
          <w:p w14:paraId="173027A4" w14:textId="77777777" w:rsidR="00AB3D25" w:rsidRDefault="00AB3D25">
            <w:pPr>
              <w:rPr>
                <w:rFonts w:ascii="Arial" w:hAnsi="Arial"/>
                <w:sz w:val="16"/>
              </w:rPr>
            </w:pPr>
          </w:p>
        </w:tc>
      </w:tr>
      <w:tr w:rsidR="00AB3D25" w14:paraId="109BCA4A" w14:textId="77777777" w:rsidTr="00A21A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14:paraId="59A3A16E" w14:textId="77777777" w:rsidR="00AB3D25" w:rsidRDefault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 in</w:t>
            </w:r>
            <w:r w:rsidR="00AB3D25">
              <w:rPr>
                <w:rFonts w:ascii="Arial" w:hAnsi="Arial"/>
                <w:sz w:val="16"/>
              </w:rPr>
              <w:t xml:space="preserve"> Accounts Department</w:t>
            </w:r>
            <w:r>
              <w:rPr>
                <w:rFonts w:ascii="Arial" w:hAnsi="Arial"/>
                <w:sz w:val="16"/>
              </w:rPr>
              <w:t xml:space="preserve"> (if different):</w:t>
            </w:r>
          </w:p>
          <w:p w14:paraId="7574E694" w14:textId="77777777" w:rsidR="00A21AE9" w:rsidRDefault="00A21AE9">
            <w:pPr>
              <w:rPr>
                <w:rFonts w:ascii="Arial" w:hAnsi="Arial"/>
                <w:sz w:val="16"/>
              </w:rPr>
            </w:pPr>
          </w:p>
          <w:p w14:paraId="20BEB201" w14:textId="77777777" w:rsidR="00A21AE9" w:rsidRDefault="00A21AE9" w:rsidP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Name:</w:t>
            </w:r>
          </w:p>
          <w:p w14:paraId="4EBF9C1D" w14:textId="77777777" w:rsidR="00A21AE9" w:rsidRDefault="00A21AE9" w:rsidP="00A21AE9">
            <w:pPr>
              <w:rPr>
                <w:rFonts w:ascii="Arial" w:hAnsi="Arial"/>
                <w:sz w:val="16"/>
              </w:rPr>
            </w:pPr>
          </w:p>
          <w:p w14:paraId="27D4F6E1" w14:textId="77777777" w:rsidR="00A21AE9" w:rsidRDefault="00A21AE9" w:rsidP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Email: </w:t>
            </w:r>
          </w:p>
          <w:p w14:paraId="300FD042" w14:textId="77777777" w:rsidR="00A21AE9" w:rsidRDefault="00A21AE9" w:rsidP="00A21AE9">
            <w:pPr>
              <w:rPr>
                <w:rFonts w:ascii="Arial" w:hAnsi="Arial"/>
                <w:sz w:val="16"/>
              </w:rPr>
            </w:pPr>
          </w:p>
          <w:p w14:paraId="69B5487E" w14:textId="77777777" w:rsidR="00A21AE9" w:rsidRDefault="00A21AE9" w:rsidP="00A21AE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number:</w:t>
            </w:r>
          </w:p>
          <w:p w14:paraId="6AAB05C7" w14:textId="77777777" w:rsidR="00A21AE9" w:rsidRDefault="00A21AE9">
            <w:pPr>
              <w:rPr>
                <w:rFonts w:ascii="Arial" w:hAnsi="Arial"/>
                <w:sz w:val="16"/>
              </w:rPr>
            </w:pPr>
          </w:p>
          <w:p w14:paraId="3E0994BC" w14:textId="77777777" w:rsidR="00AB3D25" w:rsidRDefault="00AB3D25">
            <w:pPr>
              <w:rPr>
                <w:rFonts w:ascii="Arial" w:hAnsi="Arial"/>
                <w:sz w:val="16"/>
              </w:rPr>
            </w:pPr>
          </w:p>
        </w:tc>
      </w:tr>
    </w:tbl>
    <w:p w14:paraId="43AC3221" w14:textId="77777777" w:rsidR="00AB3D25" w:rsidRDefault="00AB3D25">
      <w:pPr>
        <w:rPr>
          <w:rFonts w:ascii="Arial" w:hAnsi="Arial"/>
          <w:sz w:val="24"/>
        </w:rPr>
      </w:pPr>
    </w:p>
    <w:p w14:paraId="400BED23" w14:textId="77777777" w:rsidR="00AB3D25" w:rsidRDefault="00AB3D25">
      <w:pPr>
        <w:rPr>
          <w:rFonts w:ascii="Arial" w:hAnsi="Arial"/>
          <w:sz w:val="24"/>
        </w:rPr>
      </w:pPr>
    </w:p>
    <w:p w14:paraId="249526B1" w14:textId="77777777" w:rsidR="00AB3D25" w:rsidRDefault="00F20815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Chief Executive:</w:t>
      </w:r>
      <w:r w:rsidR="00AB3D25">
        <w:rPr>
          <w:rFonts w:ascii="Arial" w:hAnsi="Arial"/>
          <w:sz w:val="16"/>
        </w:rPr>
        <w:t xml:space="preserve">  </w:t>
      </w:r>
      <w:r w:rsidR="00C331BB">
        <w:rPr>
          <w:rFonts w:ascii="Arial" w:hAnsi="Arial"/>
          <w:sz w:val="16"/>
        </w:rPr>
        <w:t>Mr Gavin Costigan</w:t>
      </w:r>
    </w:p>
    <w:p w14:paraId="08FA1904" w14:textId="77777777" w:rsidR="00AB3D25" w:rsidRDefault="00AB3D25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 </w:t>
      </w:r>
      <w:r w:rsidR="00864CB1">
        <w:rPr>
          <w:rFonts w:ascii="Arial" w:hAnsi="Arial"/>
          <w:sz w:val="16"/>
        </w:rPr>
        <w:t>Ch</w:t>
      </w:r>
      <w:r w:rsidR="00794BBA">
        <w:rPr>
          <w:rFonts w:ascii="Arial" w:hAnsi="Arial"/>
          <w:sz w:val="16"/>
        </w:rPr>
        <w:t>a</w:t>
      </w:r>
      <w:r w:rsidR="00864CB1">
        <w:rPr>
          <w:rFonts w:ascii="Arial" w:hAnsi="Arial"/>
          <w:sz w:val="16"/>
        </w:rPr>
        <w:t>ritable Incorporate</w:t>
      </w:r>
      <w:r w:rsidR="00794BBA">
        <w:rPr>
          <w:rFonts w:ascii="Arial" w:hAnsi="Arial"/>
          <w:sz w:val="16"/>
        </w:rPr>
        <w:t>d</w:t>
      </w:r>
      <w:r w:rsidR="00864CB1">
        <w:rPr>
          <w:rFonts w:ascii="Arial" w:hAnsi="Arial"/>
          <w:sz w:val="16"/>
        </w:rPr>
        <w:t xml:space="preserve"> </w:t>
      </w:r>
      <w:proofErr w:type="gramStart"/>
      <w:r w:rsidR="00864CB1">
        <w:rPr>
          <w:rFonts w:ascii="Arial" w:hAnsi="Arial"/>
          <w:sz w:val="16"/>
        </w:rPr>
        <w:t>Organisation</w:t>
      </w:r>
      <w:r>
        <w:rPr>
          <w:rFonts w:ascii="Arial" w:hAnsi="Arial"/>
          <w:sz w:val="16"/>
        </w:rPr>
        <w:t xml:space="preserve">  Registered</w:t>
      </w:r>
      <w:proofErr w:type="gramEnd"/>
      <w:r>
        <w:rPr>
          <w:rFonts w:ascii="Arial" w:hAnsi="Arial"/>
          <w:sz w:val="16"/>
        </w:rPr>
        <w:t xml:space="preserve"> Charity No 274727</w:t>
      </w:r>
    </w:p>
    <w:p w14:paraId="7D9E5137" w14:textId="77777777" w:rsidR="0028127F" w:rsidRDefault="0028127F">
      <w:pPr>
        <w:rPr>
          <w:rFonts w:ascii="Arial" w:hAnsi="Arial"/>
          <w:sz w:val="24"/>
        </w:rPr>
      </w:pPr>
    </w:p>
    <w:p w14:paraId="3D9EB5F9" w14:textId="77777777" w:rsidR="00AB3D25" w:rsidRDefault="0028127F" w:rsidP="0028127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For details of the work of the Foundation see www.foundation.org.uk</w:t>
      </w:r>
    </w:p>
    <w:sectPr w:rsidR="00AB3D25">
      <w:pgSz w:w="11909" w:h="16834" w:code="9"/>
      <w:pgMar w:top="900" w:right="1440" w:bottom="5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764"/>
    <w:rsid w:val="00031E53"/>
    <w:rsid w:val="00033373"/>
    <w:rsid w:val="00061ACC"/>
    <w:rsid w:val="0007114B"/>
    <w:rsid w:val="00085764"/>
    <w:rsid w:val="000F50CD"/>
    <w:rsid w:val="0014181B"/>
    <w:rsid w:val="00166FAB"/>
    <w:rsid w:val="001F68FA"/>
    <w:rsid w:val="0028127F"/>
    <w:rsid w:val="0029650F"/>
    <w:rsid w:val="002A2EBA"/>
    <w:rsid w:val="002C08FC"/>
    <w:rsid w:val="003000E3"/>
    <w:rsid w:val="00314118"/>
    <w:rsid w:val="00413D78"/>
    <w:rsid w:val="00417D8B"/>
    <w:rsid w:val="00420998"/>
    <w:rsid w:val="0044530F"/>
    <w:rsid w:val="00452603"/>
    <w:rsid w:val="00452708"/>
    <w:rsid w:val="00463777"/>
    <w:rsid w:val="004703AF"/>
    <w:rsid w:val="004A28B6"/>
    <w:rsid w:val="004E308A"/>
    <w:rsid w:val="005743A6"/>
    <w:rsid w:val="005A08AE"/>
    <w:rsid w:val="00625ACB"/>
    <w:rsid w:val="0063600D"/>
    <w:rsid w:val="006441EE"/>
    <w:rsid w:val="00672000"/>
    <w:rsid w:val="00684C3C"/>
    <w:rsid w:val="006967E3"/>
    <w:rsid w:val="00727BCD"/>
    <w:rsid w:val="007426E3"/>
    <w:rsid w:val="00755436"/>
    <w:rsid w:val="007820F6"/>
    <w:rsid w:val="00794BBA"/>
    <w:rsid w:val="007D7566"/>
    <w:rsid w:val="007D7AF2"/>
    <w:rsid w:val="00812B06"/>
    <w:rsid w:val="00862FB0"/>
    <w:rsid w:val="00864CB1"/>
    <w:rsid w:val="00881EE5"/>
    <w:rsid w:val="008B2671"/>
    <w:rsid w:val="008F227C"/>
    <w:rsid w:val="0094650A"/>
    <w:rsid w:val="00947FC5"/>
    <w:rsid w:val="00977CE4"/>
    <w:rsid w:val="00982E9C"/>
    <w:rsid w:val="00990ADD"/>
    <w:rsid w:val="009A2D7E"/>
    <w:rsid w:val="00A14555"/>
    <w:rsid w:val="00A21AE9"/>
    <w:rsid w:val="00AB3D25"/>
    <w:rsid w:val="00AE0614"/>
    <w:rsid w:val="00AF6E75"/>
    <w:rsid w:val="00B15B28"/>
    <w:rsid w:val="00B20499"/>
    <w:rsid w:val="00B84911"/>
    <w:rsid w:val="00BC327D"/>
    <w:rsid w:val="00C331BB"/>
    <w:rsid w:val="00C3772C"/>
    <w:rsid w:val="00C47D2E"/>
    <w:rsid w:val="00C56481"/>
    <w:rsid w:val="00CA1098"/>
    <w:rsid w:val="00CA6E43"/>
    <w:rsid w:val="00CB7FEA"/>
    <w:rsid w:val="00CC4F72"/>
    <w:rsid w:val="00D01CDE"/>
    <w:rsid w:val="00D93D00"/>
    <w:rsid w:val="00E443C2"/>
    <w:rsid w:val="00E578A3"/>
    <w:rsid w:val="00EA5BA1"/>
    <w:rsid w:val="00ED444B"/>
    <w:rsid w:val="00F20815"/>
    <w:rsid w:val="00F765E6"/>
    <w:rsid w:val="00F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87F6FC"/>
  <w15:chartTrackingRefBased/>
  <w15:docId w15:val="{6DB6D079-EC2C-42F6-9739-F8D002A8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C0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ugal%20Templates\Blank%20Documen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8" ma:contentTypeDescription="Create a new document." ma:contentTypeScope="" ma:versionID="cb18237ab258b0b6bd5d281af415d41f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5b66f61b236abdddf00eb84ac0554022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fa7ecc-8789-4e52-9303-1cb070710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a19d52-d310-44cb-98ce-d229cab09508}" ma:internalName="TaxCatchAll" ma:showField="CatchAllData" ma:web="e90c4cf4-d782-4930-940e-95c28f24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18a2-0acb-4dbc-bf11-d289f3134e59">
      <Terms xmlns="http://schemas.microsoft.com/office/infopath/2007/PartnerControls"/>
    </lcf76f155ced4ddcb4097134ff3c332f>
    <TaxCatchAll xmlns="e90c4cf4-d782-4930-940e-95c28f246293"/>
  </documentManagement>
</p:properties>
</file>

<file path=customXml/itemProps1.xml><?xml version="1.0" encoding="utf-8"?>
<ds:datastoreItem xmlns:ds="http://schemas.openxmlformats.org/officeDocument/2006/customXml" ds:itemID="{D593C8CF-6900-4DE0-8927-241AF1037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D6FE8-B4CC-40FF-8BB3-9F857D14A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218a2-0acb-4dbc-bf11-d289f3134e59"/>
    <ds:schemaRef ds:uri="e90c4cf4-d782-4930-940e-95c28f24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9EC6D-C791-4673-9B2C-21756CBBAB8F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90c4cf4-d782-4930-940e-95c28f246293"/>
    <ds:schemaRef ds:uri="a03218a2-0acb-4dbc-bf11-d289f3134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A4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FOUNDATION FOR SCIENCE AND TECHNOLOGY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FOUNDATION FOR SCIENCE AND TECHNOLOGY</dc:title>
  <dc:subject/>
  <dc:creator>Dougal Goodman</dc:creator>
  <cp:keywords/>
  <cp:lastModifiedBy>Gavin Costigan</cp:lastModifiedBy>
  <cp:revision>2</cp:revision>
  <cp:lastPrinted>2025-01-09T15:53:00Z</cp:lastPrinted>
  <dcterms:created xsi:type="dcterms:W3CDTF">2025-01-09T16:07:00Z</dcterms:created>
  <dcterms:modified xsi:type="dcterms:W3CDTF">2025-01-09T16:07:00Z</dcterms:modified>
</cp:coreProperties>
</file>